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ook w:val="00A0"/>
      </w:tblPr>
      <w:tblGrid>
        <w:gridCol w:w="4968"/>
        <w:gridCol w:w="4680"/>
      </w:tblGrid>
      <w:tr w:rsidR="00A652AD" w:rsidRPr="00BD1067">
        <w:trPr>
          <w:trHeight w:val="539"/>
        </w:trPr>
        <w:tc>
          <w:tcPr>
            <w:tcW w:w="4968" w:type="dxa"/>
            <w:vMerge w:val="restart"/>
          </w:tcPr>
          <w:p w:rsidR="00A652AD" w:rsidRPr="00BD1067" w:rsidRDefault="00A652AD" w:rsidP="00EF52BD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 w:rsidRPr="00BD1067"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680" w:type="dxa"/>
            <w:vAlign w:val="bottom"/>
          </w:tcPr>
          <w:p w:rsidR="00A652AD" w:rsidRPr="00BD1067" w:rsidRDefault="00A652AD" w:rsidP="00EF52BD">
            <w:pPr>
              <w:rPr>
                <w:rFonts w:eastAsia="MS Mincho"/>
                <w:b/>
                <w:sz w:val="40"/>
                <w:szCs w:val="40"/>
                <w:lang w:val="es-AR"/>
              </w:rPr>
            </w:pPr>
            <w:r w:rsidRPr="00BD1067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A652AD" w:rsidRPr="00BD1067">
        <w:tc>
          <w:tcPr>
            <w:tcW w:w="4968" w:type="dxa"/>
            <w:vMerge/>
          </w:tcPr>
          <w:p w:rsidR="00A652AD" w:rsidRPr="00BD1067" w:rsidRDefault="00A652AD" w:rsidP="00EF52BD">
            <w:pPr>
              <w:jc w:val="center"/>
              <w:rPr>
                <w:rFonts w:eastAsia="MS Mincho"/>
                <w:b/>
                <w:sz w:val="40"/>
                <w:szCs w:val="40"/>
                <w:lang w:val="es-AR"/>
              </w:rPr>
            </w:pPr>
          </w:p>
        </w:tc>
        <w:tc>
          <w:tcPr>
            <w:tcW w:w="4680" w:type="dxa"/>
          </w:tcPr>
          <w:p w:rsidR="00A652AD" w:rsidRPr="00BD1067" w:rsidRDefault="00A652AD" w:rsidP="00EF52BD">
            <w:pPr>
              <w:rPr>
                <w:rFonts w:eastAsia="MS Mincho"/>
                <w:b/>
                <w:sz w:val="40"/>
                <w:szCs w:val="40"/>
              </w:rPr>
            </w:pPr>
            <w:r w:rsidRPr="00BD1067"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:rsidR="00A652AD" w:rsidRPr="006C04B9" w:rsidRDefault="00A652AD" w:rsidP="00212877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6C04B9">
        <w:rPr>
          <w:sz w:val="20"/>
          <w:szCs w:val="20"/>
        </w:rPr>
        <w:t>4020 Georgia Avenue, NW ● Washington, DC 20011 ● Tel.: (202) 882-6227 ● Fax: (202) 291-2357</w:t>
      </w:r>
    </w:p>
    <w:p w:rsidR="00A652AD" w:rsidRPr="001C63E4" w:rsidRDefault="00A652AD" w:rsidP="00212877">
      <w:pPr>
        <w:rPr>
          <w:rFonts w:ascii="Impact" w:hAnsi="Impact"/>
          <w:sz w:val="30"/>
          <w:szCs w:val="30"/>
        </w:rPr>
      </w:pPr>
      <w:r w:rsidRPr="001C63E4">
        <w:rPr>
          <w:rFonts w:ascii="Impact" w:hAnsi="Impact"/>
          <w:sz w:val="30"/>
          <w:szCs w:val="30"/>
        </w:rPr>
        <w:t xml:space="preserve">Press Release – For Immediate Release           </w:t>
      </w:r>
      <w:r w:rsidRPr="001C63E4">
        <w:rPr>
          <w:rFonts w:ascii="Impact" w:hAnsi="Impact"/>
          <w:sz w:val="30"/>
          <w:szCs w:val="30"/>
        </w:rPr>
        <w:tab/>
      </w:r>
      <w:r w:rsidRPr="001C63E4">
        <w:rPr>
          <w:rFonts w:ascii="Impact" w:hAnsi="Impact"/>
          <w:sz w:val="30"/>
          <w:szCs w:val="30"/>
        </w:rPr>
        <w:tab/>
        <w:t xml:space="preserve">  </w:t>
      </w:r>
      <w:r>
        <w:rPr>
          <w:rFonts w:ascii="Impact" w:hAnsi="Impact"/>
          <w:sz w:val="30"/>
          <w:szCs w:val="30"/>
        </w:rPr>
        <w:tab/>
      </w:r>
      <w:r w:rsidRPr="001C63E4">
        <w:rPr>
          <w:rFonts w:ascii="Impact" w:hAnsi="Impact"/>
          <w:sz w:val="30"/>
          <w:szCs w:val="30"/>
        </w:rPr>
        <w:t xml:space="preserve">     Contact: Nucky Walder</w:t>
      </w:r>
    </w:p>
    <w:p w:rsidR="00A652AD" w:rsidRPr="00B218EA" w:rsidRDefault="00A652AD" w:rsidP="00212877">
      <w:pPr>
        <w:rPr>
          <w:rFonts w:ascii="Impact" w:hAnsi="Impact"/>
          <w:sz w:val="30"/>
          <w:szCs w:val="30"/>
        </w:rPr>
      </w:pPr>
      <w:r w:rsidRPr="00B218EA">
        <w:rPr>
          <w:rFonts w:ascii="Impact" w:hAnsi="Impact"/>
          <w:sz w:val="30"/>
          <w:szCs w:val="30"/>
        </w:rPr>
        <w:t xml:space="preserve">March 6, 2012                   </w:t>
      </w:r>
      <w:r w:rsidRPr="00B218EA">
        <w:rPr>
          <w:rFonts w:ascii="Impact" w:hAnsi="Impact"/>
          <w:sz w:val="30"/>
          <w:szCs w:val="30"/>
        </w:rPr>
        <w:tab/>
      </w:r>
      <w:r w:rsidRPr="00B218EA">
        <w:rPr>
          <w:rFonts w:ascii="Impact" w:hAnsi="Impact"/>
          <w:sz w:val="30"/>
          <w:szCs w:val="30"/>
        </w:rPr>
        <w:tab/>
      </w:r>
      <w:r w:rsidRPr="00B218EA">
        <w:rPr>
          <w:rFonts w:ascii="Impact" w:hAnsi="Impact"/>
          <w:sz w:val="30"/>
          <w:szCs w:val="30"/>
        </w:rPr>
        <w:tab/>
      </w:r>
      <w:r w:rsidRPr="00B218EA">
        <w:rPr>
          <w:rFonts w:ascii="Impact" w:hAnsi="Impact"/>
          <w:sz w:val="30"/>
          <w:szCs w:val="30"/>
        </w:rPr>
        <w:tab/>
        <w:t xml:space="preserve">                                </w:t>
      </w:r>
      <w:r w:rsidRPr="00B218EA">
        <w:rPr>
          <w:rFonts w:ascii="Impact" w:hAnsi="Impact"/>
          <w:sz w:val="30"/>
          <w:szCs w:val="30"/>
        </w:rPr>
        <w:tab/>
      </w:r>
      <w:r w:rsidRPr="00B218EA">
        <w:rPr>
          <w:rFonts w:ascii="Impact" w:hAnsi="Impact"/>
          <w:sz w:val="30"/>
          <w:szCs w:val="30"/>
        </w:rPr>
        <w:tab/>
        <w:t xml:space="preserve">   Tel: 202-882-6227</w:t>
      </w:r>
    </w:p>
    <w:p w:rsidR="00A652AD" w:rsidRPr="00B218EA" w:rsidRDefault="00A652AD" w:rsidP="00212877">
      <w:pPr>
        <w:tabs>
          <w:tab w:val="left" w:pos="2160"/>
        </w:tabs>
        <w:rPr>
          <w:b/>
          <w:sz w:val="22"/>
          <w:szCs w:val="22"/>
        </w:rPr>
      </w:pPr>
    </w:p>
    <w:p w:rsidR="00A652AD" w:rsidRPr="00B218EA" w:rsidRDefault="00A652AD" w:rsidP="00212877">
      <w:pPr>
        <w:tabs>
          <w:tab w:val="left" w:pos="1440"/>
        </w:tabs>
        <w:spacing w:line="360" w:lineRule="auto"/>
        <w:jc w:val="center"/>
        <w:rPr>
          <w:b/>
          <w:sz w:val="32"/>
          <w:szCs w:val="32"/>
        </w:rPr>
      </w:pPr>
      <w:r w:rsidRPr="00B218EA">
        <w:rPr>
          <w:b/>
          <w:sz w:val="32"/>
          <w:szCs w:val="32"/>
        </w:rPr>
        <w:t>Teatro de la Luna presents</w:t>
      </w:r>
    </w:p>
    <w:p w:rsidR="00A652AD" w:rsidRPr="003A66FD" w:rsidRDefault="00A652AD" w:rsidP="00212877">
      <w:pPr>
        <w:tabs>
          <w:tab w:val="left" w:pos="1440"/>
        </w:tabs>
        <w:spacing w:line="360" w:lineRule="auto"/>
        <w:jc w:val="center"/>
        <w:rPr>
          <w:b/>
          <w:i/>
          <w:sz w:val="44"/>
          <w:szCs w:val="44"/>
        </w:rPr>
      </w:pPr>
      <w:r w:rsidRPr="003A66FD">
        <w:rPr>
          <w:b/>
          <w:i/>
          <w:sz w:val="44"/>
          <w:szCs w:val="44"/>
        </w:rPr>
        <w:t>The Moon’s Embrace</w:t>
      </w:r>
    </w:p>
    <w:p w:rsidR="00A652AD" w:rsidRPr="0081315D" w:rsidRDefault="00A652AD" w:rsidP="00C5138C">
      <w:pPr>
        <w:tabs>
          <w:tab w:val="left" w:pos="1440"/>
        </w:tabs>
        <w:spacing w:line="360" w:lineRule="auto"/>
        <w:jc w:val="center"/>
        <w:rPr>
          <w:b/>
          <w:sz w:val="8"/>
          <w:szCs w:val="8"/>
        </w:rPr>
      </w:pPr>
      <w:r>
        <w:rPr>
          <w:b/>
          <w:sz w:val="32"/>
          <w:szCs w:val="32"/>
        </w:rPr>
        <w:t xml:space="preserve">Four weeks, four plays, four countries. This week: Argentina.  </w:t>
      </w:r>
    </w:p>
    <w:p w:rsidR="00A652AD" w:rsidRPr="003A66FD" w:rsidRDefault="00A652AD" w:rsidP="00212877">
      <w:pPr>
        <w:jc w:val="center"/>
        <w:rPr>
          <w:b/>
          <w:sz w:val="6"/>
          <w:szCs w:val="6"/>
        </w:rPr>
      </w:pPr>
    </w:p>
    <w:p w:rsidR="00A652AD" w:rsidRDefault="00A652AD" w:rsidP="00C5138C">
      <w:pPr>
        <w:jc w:val="both"/>
      </w:pPr>
      <w:r w:rsidRPr="003A66FD">
        <w:t xml:space="preserve">WASHINGTON, D.C. </w:t>
      </w:r>
      <w:r>
        <w:t>–</w:t>
      </w:r>
      <w:r w:rsidRPr="003A66FD">
        <w:t xml:space="preserve"> With humor, actor-playwright-director-scholar Perla Laske takes a sharp loo</w:t>
      </w:r>
      <w:r>
        <w:t>k at the issue of domestic help in</w:t>
      </w:r>
      <w:r w:rsidRPr="003A66FD">
        <w:t xml:space="preserve"> </w:t>
      </w:r>
      <w:r w:rsidRPr="003A66FD">
        <w:rPr>
          <w:b/>
          <w:i/>
          <w:szCs w:val="28"/>
        </w:rPr>
        <w:t>No Puedo Vivir sin Mucama</w:t>
      </w:r>
      <w:r w:rsidRPr="003A66FD">
        <w:rPr>
          <w:b/>
          <w:szCs w:val="28"/>
        </w:rPr>
        <w:t xml:space="preserve"> (I Can’t Live Without a Maid)</w:t>
      </w:r>
      <w:r w:rsidRPr="00A84C48">
        <w:t>,</w:t>
      </w:r>
      <w:r>
        <w:rPr>
          <w:b/>
        </w:rPr>
        <w:t xml:space="preserve"> </w:t>
      </w:r>
      <w:r>
        <w:t>the third production in Teatro de la Luna’s mini-festival of plays from Latin America. The show—from Argentina—runs March 8-10 at Gunston Arts Center, Theater Two, in Arlington, Va.</w:t>
      </w:r>
    </w:p>
    <w:p w:rsidR="00A652AD" w:rsidRPr="00C5138C" w:rsidRDefault="00A652AD" w:rsidP="00C5138C">
      <w:pPr>
        <w:jc w:val="both"/>
      </w:pPr>
      <w:r>
        <w:t xml:space="preserve"> </w:t>
      </w:r>
    </w:p>
    <w:p w:rsidR="00A652AD" w:rsidRPr="003A66FD" w:rsidRDefault="00A652AD" w:rsidP="00DB09FF">
      <w:pPr>
        <w:jc w:val="both"/>
      </w:pPr>
      <w:r w:rsidRPr="003A66FD">
        <w:rPr>
          <w:i/>
        </w:rPr>
        <w:t>No Puedo Vivir sin Mucama</w:t>
      </w:r>
      <w:r w:rsidRPr="003A66FD">
        <w:t xml:space="preserve"> </w:t>
      </w:r>
      <w:r>
        <w:t xml:space="preserve">puts the relationship between maids and their employers under a magnifying glass. The results are both thoughtful and hilarious. </w:t>
      </w:r>
      <w:r w:rsidRPr="003A66FD">
        <w:t>Laske is a gifted, multidimensional performer who uses this work to showcase her talents as a solid dramatic actor as well as her energy as a comedic performer. I</w:t>
      </w:r>
      <w:r>
        <w:t>t’s no sur</w:t>
      </w:r>
      <w:r w:rsidRPr="003A66FD">
        <w:t xml:space="preserve">prise that her resume includes a number of impressive awards, among them Argentina’s </w:t>
      </w:r>
      <w:r w:rsidRPr="003A66FD">
        <w:rPr>
          <w:i/>
        </w:rPr>
        <w:t>Premio Fondo Nacional de las Artes,</w:t>
      </w:r>
      <w:r w:rsidRPr="003A66FD">
        <w:t xml:space="preserve"> the </w:t>
      </w:r>
      <w:r w:rsidRPr="003A66FD">
        <w:rPr>
          <w:i/>
        </w:rPr>
        <w:t>Premio al Mérito</w:t>
      </w:r>
      <w:r w:rsidRPr="003A66FD">
        <w:t xml:space="preserve"> from the Universidad Nacional de la Plata, the </w:t>
      </w:r>
      <w:r w:rsidRPr="003A66FD">
        <w:rPr>
          <w:i/>
        </w:rPr>
        <w:t>Premio Educarte</w:t>
      </w:r>
      <w:r w:rsidRPr="003A66FD">
        <w:t xml:space="preserve"> and a Belgian arts prize.    </w:t>
      </w:r>
    </w:p>
    <w:p w:rsidR="00A652AD" w:rsidRPr="003A66FD" w:rsidRDefault="00A652AD" w:rsidP="00DB09FF">
      <w:pPr>
        <w:rPr>
          <w:szCs w:val="20"/>
        </w:rPr>
      </w:pPr>
    </w:p>
    <w:p w:rsidR="00A652AD" w:rsidRPr="00B218EA" w:rsidRDefault="00A652AD" w:rsidP="00C5138C">
      <w:pPr>
        <w:jc w:val="both"/>
        <w:rPr>
          <w:szCs w:val="28"/>
        </w:rPr>
      </w:pPr>
      <w:r>
        <w:t xml:space="preserve">Teatro de la Luna’s mini-festival, dubbed “The Moon’s Embrace,” has already featured </w:t>
      </w:r>
      <w:r w:rsidRPr="00C5138C">
        <w:rPr>
          <w:b/>
          <w:i/>
        </w:rPr>
        <w:t>El Inmigrante</w:t>
      </w:r>
      <w:r w:rsidRPr="00C5138C">
        <w:rPr>
          <w:b/>
        </w:rPr>
        <w:t xml:space="preserve"> (The Immigrant)</w:t>
      </w:r>
      <w:r>
        <w:t xml:space="preserve"> from Costa Rica and </w:t>
      </w:r>
      <w:r w:rsidRPr="00B218EA">
        <w:rPr>
          <w:b/>
          <w:i/>
          <w:szCs w:val="28"/>
        </w:rPr>
        <w:t xml:space="preserve">Familia en Construcción </w:t>
      </w:r>
      <w:r w:rsidRPr="00B218EA">
        <w:rPr>
          <w:b/>
          <w:szCs w:val="28"/>
        </w:rPr>
        <w:t xml:space="preserve">(Family Under Construction) </w:t>
      </w:r>
      <w:r w:rsidRPr="00B218EA">
        <w:rPr>
          <w:szCs w:val="28"/>
        </w:rPr>
        <w:t xml:space="preserve">from Spain. The mini-festival is designed to </w:t>
      </w:r>
      <w:r>
        <w:t>introduce</w:t>
      </w:r>
      <w:r w:rsidRPr="003A66FD">
        <w:t xml:space="preserve"> U.S. audiences to </w:t>
      </w:r>
      <w:r>
        <w:t>the</w:t>
      </w:r>
      <w:r w:rsidRPr="003A66FD">
        <w:t xml:space="preserve"> best in Latin American and Spanish theater. </w:t>
      </w:r>
    </w:p>
    <w:p w:rsidR="00A652AD" w:rsidRPr="00B218EA" w:rsidRDefault="00A652AD" w:rsidP="00C5138C">
      <w:pPr>
        <w:jc w:val="both"/>
        <w:rPr>
          <w:szCs w:val="28"/>
        </w:rPr>
      </w:pPr>
    </w:p>
    <w:p w:rsidR="00A652AD" w:rsidRDefault="00A652AD" w:rsidP="00C5138C">
      <w:pPr>
        <w:jc w:val="both"/>
      </w:pPr>
      <w:r w:rsidRPr="00B218EA">
        <w:rPr>
          <w:szCs w:val="28"/>
        </w:rPr>
        <w:t xml:space="preserve">The festival closes March 15-17 when </w:t>
      </w:r>
      <w:r w:rsidRPr="00B218EA">
        <w:t>Petru</w:t>
      </w:r>
      <w:r>
        <w:t xml:space="preserve"> Valenski—the </w:t>
      </w:r>
      <w:r w:rsidRPr="003A66FD">
        <w:t>award-winni</w:t>
      </w:r>
      <w:r>
        <w:t>ng actor, singer and comedian from Uruguay—</w:t>
      </w:r>
      <w:r w:rsidRPr="003A66FD">
        <w:t>returns to the D.C. area for the U.S. premiere of</w:t>
      </w:r>
      <w:r>
        <w:t xml:space="preserve"> his one-man show</w:t>
      </w:r>
      <w:r w:rsidRPr="003A66FD">
        <w:rPr>
          <w:b/>
        </w:rPr>
        <w:t xml:space="preserve"> </w:t>
      </w:r>
      <w:r w:rsidRPr="003A66FD">
        <w:rPr>
          <w:b/>
          <w:i/>
        </w:rPr>
        <w:t>Solo Petru</w:t>
      </w:r>
      <w:r w:rsidRPr="003A66FD">
        <w:rPr>
          <w:b/>
        </w:rPr>
        <w:t xml:space="preserve"> </w:t>
      </w:r>
      <w:r w:rsidRPr="003A66FD">
        <w:rPr>
          <w:b/>
          <w:i/>
        </w:rPr>
        <w:t>(Petru: All By Himself)</w:t>
      </w:r>
      <w:r w:rsidRPr="003A66FD">
        <w:t>. In this cross between a musical revue and a café concert, Valenski pays homage to the most exalted co</w:t>
      </w:r>
      <w:r>
        <w:t xml:space="preserve">medic style of his home country, </w:t>
      </w:r>
      <w:r w:rsidRPr="000F7ABC">
        <w:t xml:space="preserve">using songs, poetry and monologues to </w:t>
      </w:r>
      <w:r>
        <w:t>bring his audience to laughter.</w:t>
      </w:r>
    </w:p>
    <w:p w:rsidR="00A652AD" w:rsidRDefault="00A652AD" w:rsidP="00C5138C">
      <w:pPr>
        <w:jc w:val="both"/>
      </w:pPr>
    </w:p>
    <w:p w:rsidR="00A652AD" w:rsidRDefault="00A652AD" w:rsidP="00C5138C">
      <w:pPr>
        <w:jc w:val="both"/>
      </w:pPr>
      <w:r w:rsidRPr="000F7ABC">
        <w:t xml:space="preserve">Valenski is a much-loved veteran of Teatro de la Luna’s International Festival of Hispanic Theater, appearing in </w:t>
      </w:r>
      <w:r w:rsidRPr="000F7ABC">
        <w:rPr>
          <w:i/>
        </w:rPr>
        <w:t xml:space="preserve">Más Loca que una Cabra </w:t>
      </w:r>
      <w:r w:rsidRPr="00A84C48">
        <w:t>(As Crazy as a Loon)</w:t>
      </w:r>
      <w:r w:rsidRPr="000F7ABC">
        <w:rPr>
          <w:i/>
        </w:rPr>
        <w:t xml:space="preserve"> </w:t>
      </w:r>
      <w:r w:rsidRPr="000F7ABC">
        <w:t xml:space="preserve">and, more recently, in </w:t>
      </w:r>
      <w:r w:rsidRPr="000F7ABC">
        <w:rPr>
          <w:i/>
        </w:rPr>
        <w:t xml:space="preserve">ATREVIDOS </w:t>
      </w:r>
      <w:r w:rsidRPr="00A84C48">
        <w:t>(The 3 Rascals).</w:t>
      </w:r>
      <w:r w:rsidRPr="000F7ABC">
        <w:rPr>
          <w:i/>
        </w:rPr>
        <w:t xml:space="preserve"> </w:t>
      </w:r>
      <w:r w:rsidRPr="000F7ABC">
        <w:t>A member of the Uruguay</w:t>
      </w:r>
      <w:r>
        <w:t>an</w:t>
      </w:r>
      <w:r w:rsidRPr="000F7ABC">
        <w:t xml:space="preserve"> Society of Actors and a founder of the Compañía Italia Fausta troupe, he has performed throughout the Americas. His show </w:t>
      </w:r>
      <w:r w:rsidRPr="008837F3">
        <w:rPr>
          <w:i/>
        </w:rPr>
        <w:t>Quién le Teme a Italia Fausta</w:t>
      </w:r>
      <w:r w:rsidRPr="000F7ABC">
        <w:t xml:space="preserve"> </w:t>
      </w:r>
      <w:r w:rsidRPr="00A84C48">
        <w:t>(Who’s Afraid of Italia Fausta)</w:t>
      </w:r>
      <w:r w:rsidRPr="000F7ABC">
        <w:t xml:space="preserve"> ha</w:t>
      </w:r>
      <w:r>
        <w:t>d a record 16-year run in Montevideo.</w:t>
      </w:r>
    </w:p>
    <w:p w:rsidR="00A652AD" w:rsidRDefault="00A652AD" w:rsidP="00C5138C">
      <w:pPr>
        <w:jc w:val="both"/>
      </w:pPr>
    </w:p>
    <w:p w:rsidR="00A652AD" w:rsidRPr="000F7ABC" w:rsidRDefault="00A652AD" w:rsidP="00C5138C">
      <w:pPr>
        <w:jc w:val="both"/>
      </w:pPr>
      <w:r>
        <w:t>All Teatro de la Luna productions are in Spanish with live English dubbing or surtitles.</w:t>
      </w:r>
    </w:p>
    <w:p w:rsidR="00A652AD" w:rsidRPr="003A66FD" w:rsidRDefault="00A652AD" w:rsidP="001A665C">
      <w:pPr>
        <w:rPr>
          <w:szCs w:val="20"/>
        </w:rPr>
      </w:pPr>
    </w:p>
    <w:p w:rsidR="00A652AD" w:rsidRPr="003A66FD" w:rsidRDefault="00A652AD" w:rsidP="001A66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05pt;margin-top:7.15pt;width:495pt;height:54pt;z-index:251658240" strokeweight="3pt">
            <v:stroke linestyle="thinThin"/>
            <v:textbox style="mso-next-textbox:#_x0000_s1026">
              <w:txbxContent>
                <w:p w:rsidR="00A652AD" w:rsidRPr="00602EB0" w:rsidRDefault="00A652AD" w:rsidP="001A665C">
                  <w:pPr>
                    <w:jc w:val="center"/>
                  </w:pPr>
                  <w:r w:rsidRPr="00AB52A8">
                    <w:rPr>
                      <w:b/>
                      <w:i/>
                      <w:sz w:val="28"/>
                      <w:szCs w:val="28"/>
                      <w:u w:val="single"/>
                    </w:rPr>
                    <w:t>Note to the Press</w:t>
                  </w:r>
                  <w:r w:rsidRPr="00AB52A8">
                    <w:rPr>
                      <w:b/>
                      <w:i/>
                      <w:sz w:val="28"/>
                      <w:szCs w:val="28"/>
                    </w:rPr>
                    <w:t>:</w:t>
                  </w:r>
                  <w:r w:rsidRPr="00AB52A8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Complimentary t</w:t>
                  </w:r>
                  <w:r w:rsidRPr="00AB52A8">
                    <w:rPr>
                      <w:b/>
                      <w:sz w:val="28"/>
                      <w:szCs w:val="28"/>
                    </w:rPr>
                    <w:t>ickets</w:t>
                  </w:r>
                  <w:r>
                    <w:rPr>
                      <w:b/>
                      <w:sz w:val="28"/>
                      <w:szCs w:val="28"/>
                    </w:rPr>
                    <w:t xml:space="preserve"> (two per member of the media)</w:t>
                  </w:r>
                  <w:r w:rsidRPr="00AB52A8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are available for Friday night performances. Please call in advance. </w:t>
                  </w:r>
                </w:p>
              </w:txbxContent>
            </v:textbox>
          </v:shape>
        </w:pict>
      </w:r>
    </w:p>
    <w:p w:rsidR="00A652AD" w:rsidRPr="003A66FD" w:rsidRDefault="00A652AD" w:rsidP="001A665C">
      <w:pPr>
        <w:pStyle w:val="Heading8"/>
        <w:ind w:left="0"/>
        <w:jc w:val="center"/>
        <w:rPr>
          <w:lang w:val="en-US"/>
        </w:rPr>
      </w:pPr>
    </w:p>
    <w:p w:rsidR="00A652AD" w:rsidRPr="003A66FD" w:rsidRDefault="00A652AD" w:rsidP="001A665C">
      <w:pPr>
        <w:pStyle w:val="Heading8"/>
        <w:ind w:left="0"/>
        <w:jc w:val="center"/>
        <w:rPr>
          <w:lang w:val="en-US"/>
        </w:rPr>
      </w:pPr>
    </w:p>
    <w:p w:rsidR="00A652AD" w:rsidRPr="003A66FD" w:rsidRDefault="00A652AD" w:rsidP="001A665C">
      <w:pPr>
        <w:rPr>
          <w:szCs w:val="20"/>
        </w:rPr>
      </w:pPr>
    </w:p>
    <w:p w:rsidR="00A652AD" w:rsidRPr="001A665C" w:rsidRDefault="00A652AD" w:rsidP="001A665C">
      <w:pPr>
        <w:tabs>
          <w:tab w:val="left" w:pos="2160"/>
        </w:tabs>
        <w:rPr>
          <w:b/>
        </w:rPr>
      </w:pPr>
    </w:p>
    <w:p w:rsidR="00A652AD" w:rsidRPr="001A665C" w:rsidRDefault="00A652AD" w:rsidP="001A665C">
      <w:pPr>
        <w:tabs>
          <w:tab w:val="left" w:pos="2160"/>
        </w:tabs>
        <w:rPr>
          <w:b/>
          <w:szCs w:val="10"/>
        </w:rPr>
      </w:pPr>
      <w:r w:rsidRPr="001A665C">
        <w:rPr>
          <w:b/>
          <w:szCs w:val="10"/>
        </w:rPr>
        <w:tab/>
      </w:r>
    </w:p>
    <w:p w:rsidR="00A652AD" w:rsidRPr="000F7ABC" w:rsidRDefault="00A652AD" w:rsidP="00B218EA">
      <w:pPr>
        <w:jc w:val="center"/>
        <w:rPr>
          <w:sz w:val="20"/>
          <w:szCs w:val="20"/>
        </w:rPr>
      </w:pPr>
      <w:r w:rsidRPr="000F7ABC">
        <w:rPr>
          <w:sz w:val="20"/>
          <w:szCs w:val="20"/>
        </w:rPr>
        <w:t>– more –</w:t>
      </w:r>
    </w:p>
    <w:p w:rsidR="00A652AD" w:rsidRPr="000F7ABC" w:rsidRDefault="00A652AD" w:rsidP="00B218EA">
      <w:pPr>
        <w:jc w:val="both"/>
      </w:pPr>
    </w:p>
    <w:p w:rsidR="00A652AD" w:rsidRPr="000F7ABC" w:rsidRDefault="00A652AD" w:rsidP="00B218EA">
      <w:pPr>
        <w:jc w:val="both"/>
      </w:pPr>
    </w:p>
    <w:p w:rsidR="00A652AD" w:rsidRDefault="00A652AD" w:rsidP="00B218EA">
      <w:pPr>
        <w:jc w:val="center"/>
        <w:rPr>
          <w:sz w:val="20"/>
          <w:szCs w:val="20"/>
        </w:rPr>
      </w:pPr>
    </w:p>
    <w:p w:rsidR="00A652AD" w:rsidRDefault="00A652AD" w:rsidP="00B218EA">
      <w:pPr>
        <w:jc w:val="center"/>
        <w:rPr>
          <w:sz w:val="20"/>
          <w:szCs w:val="20"/>
        </w:rPr>
      </w:pPr>
    </w:p>
    <w:p w:rsidR="00A652AD" w:rsidRPr="000F7ABC" w:rsidRDefault="00A652AD" w:rsidP="00B218EA">
      <w:pPr>
        <w:jc w:val="center"/>
        <w:rPr>
          <w:sz w:val="20"/>
          <w:szCs w:val="20"/>
        </w:rPr>
      </w:pPr>
      <w:r w:rsidRPr="000F7ABC">
        <w:rPr>
          <w:sz w:val="20"/>
          <w:szCs w:val="20"/>
        </w:rPr>
        <w:t>– page 2 –</w:t>
      </w:r>
    </w:p>
    <w:p w:rsidR="00A652AD" w:rsidRDefault="00A652AD" w:rsidP="001A665C">
      <w:pPr>
        <w:tabs>
          <w:tab w:val="left" w:pos="2160"/>
        </w:tabs>
        <w:ind w:left="2160" w:hanging="2160"/>
        <w:rPr>
          <w:b/>
          <w:szCs w:val="22"/>
        </w:rPr>
      </w:pPr>
    </w:p>
    <w:p w:rsidR="00A652AD" w:rsidRPr="003A66FD" w:rsidRDefault="00A652AD" w:rsidP="001A665C">
      <w:pPr>
        <w:tabs>
          <w:tab w:val="left" w:pos="2160"/>
        </w:tabs>
        <w:ind w:left="2160" w:hanging="2160"/>
        <w:rPr>
          <w:b/>
          <w:szCs w:val="22"/>
        </w:rPr>
      </w:pPr>
    </w:p>
    <w:p w:rsidR="00A652AD" w:rsidRPr="001A665C" w:rsidRDefault="00A652AD" w:rsidP="001A665C">
      <w:pPr>
        <w:tabs>
          <w:tab w:val="left" w:pos="2160"/>
        </w:tabs>
        <w:ind w:left="2160" w:hanging="2160"/>
      </w:pPr>
      <w:r w:rsidRPr="001A665C">
        <w:rPr>
          <w:b/>
        </w:rPr>
        <w:t>WHEN:</w:t>
      </w:r>
      <w:r w:rsidRPr="001A665C">
        <w:rPr>
          <w:b/>
        </w:rPr>
        <w:tab/>
      </w:r>
      <w:r w:rsidRPr="001A665C">
        <w:t xml:space="preserve">Thursday, Friday and Saturday </w:t>
      </w:r>
      <w:r>
        <w:t>at 8 p.m. and a Saturday matinee at 3 p.m.</w:t>
      </w:r>
      <w:r>
        <w:br/>
      </w:r>
      <w:r w:rsidRPr="001A665C">
        <w:t xml:space="preserve">Friday </w:t>
      </w:r>
      <w:r>
        <w:t xml:space="preserve">shows are </w:t>
      </w:r>
      <w:r w:rsidRPr="001A665C">
        <w:t>followed by a discussion led by Professors Antonio Carreño and Rei Berroa from George Mason University, Clinical Psychologist Claudia Campos and Richmond University Professor Claudia Ferman.</w:t>
      </w:r>
    </w:p>
    <w:p w:rsidR="00A652AD" w:rsidRPr="001A665C" w:rsidRDefault="00A652AD" w:rsidP="001A665C">
      <w:pPr>
        <w:tabs>
          <w:tab w:val="left" w:pos="1440"/>
          <w:tab w:val="left" w:pos="2160"/>
        </w:tabs>
        <w:ind w:left="1440" w:hanging="1440"/>
        <w:rPr>
          <w:szCs w:val="22"/>
        </w:rPr>
      </w:pPr>
    </w:p>
    <w:p w:rsidR="00A652AD" w:rsidRPr="001A665C" w:rsidRDefault="00A652AD" w:rsidP="001A665C">
      <w:pPr>
        <w:tabs>
          <w:tab w:val="left" w:pos="2160"/>
        </w:tabs>
        <w:ind w:left="2160" w:hanging="2160"/>
        <w:rPr>
          <w:b/>
        </w:rPr>
      </w:pPr>
      <w:r w:rsidRPr="001A665C">
        <w:rPr>
          <w:b/>
        </w:rPr>
        <w:t>WHERE:</w:t>
      </w:r>
      <w:r w:rsidRPr="001A665C">
        <w:rPr>
          <w:b/>
        </w:rPr>
        <w:tab/>
        <w:t>Gunston Arts Center – Theater Two</w:t>
      </w:r>
    </w:p>
    <w:p w:rsidR="00A652AD" w:rsidRPr="001A665C" w:rsidRDefault="00A652AD" w:rsidP="001A665C">
      <w:pPr>
        <w:tabs>
          <w:tab w:val="left" w:pos="2160"/>
        </w:tabs>
        <w:ind w:left="2160" w:hanging="2160"/>
      </w:pPr>
      <w:r w:rsidRPr="001A665C">
        <w:rPr>
          <w:b/>
        </w:rPr>
        <w:tab/>
      </w:r>
      <w:r w:rsidRPr="001A665C">
        <w:t>2700 S. Lang Street, Arlington, VA 22206</w:t>
      </w:r>
    </w:p>
    <w:p w:rsidR="00A652AD" w:rsidRPr="001A665C" w:rsidRDefault="00A652AD" w:rsidP="001A665C">
      <w:pPr>
        <w:tabs>
          <w:tab w:val="left" w:pos="2160"/>
        </w:tabs>
        <w:ind w:left="2160" w:hanging="2160"/>
        <w:rPr>
          <w:b/>
          <w:szCs w:val="22"/>
        </w:rPr>
      </w:pPr>
    </w:p>
    <w:p w:rsidR="00A652AD" w:rsidRPr="001A665C" w:rsidRDefault="00A652AD" w:rsidP="001A665C">
      <w:pPr>
        <w:tabs>
          <w:tab w:val="left" w:pos="1440"/>
          <w:tab w:val="left" w:pos="2160"/>
        </w:tabs>
        <w:rPr>
          <w:b/>
          <w:i/>
        </w:rPr>
      </w:pPr>
      <w:r w:rsidRPr="001A665C">
        <w:rPr>
          <w:b/>
        </w:rPr>
        <w:t>TICKETS:</w:t>
      </w:r>
      <w:r w:rsidRPr="001A665C">
        <w:rPr>
          <w:b/>
        </w:rPr>
        <w:tab/>
      </w:r>
      <w:r w:rsidRPr="001A665C">
        <w:rPr>
          <w:b/>
        </w:rPr>
        <w:tab/>
        <w:t xml:space="preserve">Regular </w:t>
      </w:r>
      <w:r w:rsidRPr="001A665C">
        <w:rPr>
          <w:i/>
        </w:rPr>
        <w:t>$35</w:t>
      </w:r>
      <w:r w:rsidRPr="001A665C">
        <w:rPr>
          <w:b/>
          <w:i/>
        </w:rPr>
        <w:t>;</w:t>
      </w:r>
      <w:r w:rsidRPr="001A665C">
        <w:rPr>
          <w:b/>
        </w:rPr>
        <w:t xml:space="preserve"> Students &amp; Seniors Citizens, </w:t>
      </w:r>
      <w:r w:rsidRPr="001A665C">
        <w:rPr>
          <w:i/>
        </w:rPr>
        <w:t>$30</w:t>
      </w:r>
      <w:r w:rsidRPr="001A665C">
        <w:rPr>
          <w:b/>
          <w:i/>
        </w:rPr>
        <w:t xml:space="preserve"> </w:t>
      </w:r>
    </w:p>
    <w:p w:rsidR="00A652AD" w:rsidRPr="001A665C" w:rsidRDefault="00A652AD" w:rsidP="001A665C">
      <w:pPr>
        <w:tabs>
          <w:tab w:val="left" w:pos="1440"/>
          <w:tab w:val="left" w:pos="2160"/>
        </w:tabs>
        <w:rPr>
          <w:i/>
        </w:rPr>
      </w:pPr>
      <w:r w:rsidRPr="001A665C">
        <w:rPr>
          <w:b/>
          <w:i/>
        </w:rPr>
        <w:tab/>
      </w:r>
      <w:r w:rsidRPr="001A665C">
        <w:rPr>
          <w:b/>
          <w:i/>
        </w:rPr>
        <w:tab/>
      </w:r>
      <w:r w:rsidRPr="001A665C">
        <w:rPr>
          <w:i/>
        </w:rPr>
        <w:t>(Groups of 10 or more: 15% discount)</w:t>
      </w:r>
      <w:r>
        <w:rPr>
          <w:i/>
        </w:rPr>
        <w:br/>
      </w:r>
    </w:p>
    <w:p w:rsidR="00A652AD" w:rsidRPr="003A66FD" w:rsidRDefault="00A652AD" w:rsidP="001A665C">
      <w:pPr>
        <w:jc w:val="both"/>
        <w:rPr>
          <w:szCs w:val="10"/>
        </w:rPr>
      </w:pPr>
      <w:r w:rsidRPr="003A66FD">
        <w:t xml:space="preserve">Tickets can be purchased online at </w:t>
      </w:r>
      <w:hyperlink r:id="rId5" w:history="1">
        <w:r w:rsidRPr="003A66FD">
          <w:rPr>
            <w:rStyle w:val="Hyperlink"/>
          </w:rPr>
          <w:t>www.teatrodelaluna.org</w:t>
        </w:r>
      </w:hyperlink>
      <w:r w:rsidRPr="003A66FD">
        <w:t xml:space="preserve"> or reserved in advance for pickup at will call. </w:t>
      </w:r>
    </w:p>
    <w:p w:rsidR="00A652AD" w:rsidRPr="001A665C" w:rsidRDefault="00A652AD" w:rsidP="001A665C">
      <w:pPr>
        <w:tabs>
          <w:tab w:val="left" w:pos="1440"/>
          <w:tab w:val="left" w:pos="2160"/>
        </w:tabs>
        <w:rPr>
          <w:i/>
        </w:rPr>
      </w:pPr>
    </w:p>
    <w:p w:rsidR="00A652AD" w:rsidRDefault="00A652AD" w:rsidP="001A665C">
      <w:pPr>
        <w:pStyle w:val="Heading2"/>
        <w:jc w:val="both"/>
        <w:rPr>
          <w:b w:val="0"/>
          <w:bCs/>
          <w:kern w:val="0"/>
          <w:szCs w:val="24"/>
        </w:rPr>
      </w:pPr>
      <w:r w:rsidRPr="003A66FD">
        <w:rPr>
          <w:b w:val="0"/>
          <w:bCs/>
          <w:kern w:val="0"/>
          <w:szCs w:val="24"/>
        </w:rPr>
        <w:t xml:space="preserve"> </w:t>
      </w:r>
    </w:p>
    <w:p w:rsidR="00A652AD" w:rsidRPr="005B28A3" w:rsidRDefault="00A652AD" w:rsidP="005B28A3"/>
    <w:p w:rsidR="00A652AD" w:rsidRPr="001A665C" w:rsidRDefault="00A652AD" w:rsidP="001A665C">
      <w:pPr>
        <w:pStyle w:val="Heading2"/>
        <w:jc w:val="both"/>
        <w:rPr>
          <w:b w:val="0"/>
        </w:rPr>
      </w:pPr>
      <w:r w:rsidRPr="003A66FD">
        <w:rPr>
          <w:bCs/>
          <w:kern w:val="0"/>
          <w:szCs w:val="24"/>
        </w:rPr>
        <w:t xml:space="preserve">TEATRO DE LA LUNA </w:t>
      </w:r>
      <w:r w:rsidRPr="003A66FD">
        <w:rPr>
          <w:b w:val="0"/>
          <w:bCs/>
          <w:kern w:val="0"/>
          <w:szCs w:val="24"/>
        </w:rPr>
        <w:t xml:space="preserve">was founded in 1991 in response to the growing needs of the area’s Spanish-speaking residents. </w:t>
      </w:r>
      <w:r w:rsidRPr="001A665C">
        <w:rPr>
          <w:b w:val="0"/>
        </w:rPr>
        <w:t xml:space="preserve">Our mission is to promote Hispanic culture and foster cross-cultural understanding. We do this through stage productions, theater workshops for adults and children, poetry marathons and our annual International Festival of Hispanic Theater.  </w:t>
      </w:r>
    </w:p>
    <w:p w:rsidR="00A652AD" w:rsidRPr="001A665C" w:rsidRDefault="00A652AD" w:rsidP="001A665C">
      <w:pPr>
        <w:jc w:val="center"/>
        <w:rPr>
          <w:b/>
          <w:szCs w:val="16"/>
        </w:rPr>
      </w:pPr>
    </w:p>
    <w:p w:rsidR="00A652AD" w:rsidRPr="001A665C" w:rsidRDefault="00A652AD" w:rsidP="001A665C">
      <w:pPr>
        <w:jc w:val="center"/>
        <w:rPr>
          <w:b/>
          <w:szCs w:val="28"/>
        </w:rPr>
      </w:pPr>
      <w:r w:rsidRPr="001A665C">
        <w:rPr>
          <w:b/>
          <w:szCs w:val="28"/>
        </w:rPr>
        <w:t>INFORMATION and RESERVATIONS:  703-548-3092 / 202-882-6227</w:t>
      </w:r>
    </w:p>
    <w:p w:rsidR="00A652AD" w:rsidRDefault="00A652AD" w:rsidP="001A665C">
      <w:pPr>
        <w:jc w:val="center"/>
      </w:pPr>
      <w:r w:rsidRPr="001A665C">
        <w:rPr>
          <w:b/>
        </w:rPr>
        <w:t xml:space="preserve">Email: </w:t>
      </w:r>
      <w:hyperlink r:id="rId6" w:history="1">
        <w:r w:rsidRPr="001A665C">
          <w:rPr>
            <w:rStyle w:val="Hyperlink"/>
          </w:rPr>
          <w:t>info@teatrodelaluna.org</w:t>
        </w:r>
      </w:hyperlink>
      <w:r w:rsidRPr="001A665C">
        <w:rPr>
          <w:b/>
        </w:rPr>
        <w:t xml:space="preserve">            Website:  </w:t>
      </w:r>
      <w:hyperlink r:id="rId7" w:history="1">
        <w:r w:rsidRPr="001A665C">
          <w:rPr>
            <w:rStyle w:val="Hyperlink"/>
          </w:rPr>
          <w:t>www.teatrodelaluna.org</w:t>
        </w:r>
      </w:hyperlink>
    </w:p>
    <w:p w:rsidR="00A652AD" w:rsidRPr="001A665C" w:rsidRDefault="00A652AD" w:rsidP="001A665C">
      <w:pPr>
        <w:jc w:val="center"/>
        <w:rPr>
          <w:b/>
        </w:rPr>
      </w:pPr>
    </w:p>
    <w:p w:rsidR="00A652AD" w:rsidRPr="001A665C" w:rsidRDefault="00A652AD" w:rsidP="001A665C">
      <w:pPr>
        <w:rPr>
          <w:szCs w:val="10"/>
        </w:rPr>
      </w:pPr>
    </w:p>
    <w:p w:rsidR="00A652AD" w:rsidRPr="001A665C" w:rsidRDefault="00A652AD" w:rsidP="001A665C">
      <w:pPr>
        <w:jc w:val="center"/>
        <w:rPr>
          <w:sz w:val="18"/>
          <w:szCs w:val="18"/>
        </w:rPr>
      </w:pPr>
      <w:r w:rsidRPr="001A665C">
        <w:rPr>
          <w:sz w:val="18"/>
          <w:szCs w:val="18"/>
          <w:lang w:val="it-IT"/>
        </w:rPr>
        <w:t xml:space="preserve">Teatro de la Luna is a 501(c)(3) non-profit organization. </w:t>
      </w:r>
      <w:r w:rsidRPr="001A665C">
        <w:rPr>
          <w:sz w:val="18"/>
          <w:szCs w:val="18"/>
        </w:rPr>
        <w:t>It receives support from</w:t>
      </w:r>
    </w:p>
    <w:p w:rsidR="00A652AD" w:rsidRPr="001A665C" w:rsidRDefault="00A652AD" w:rsidP="001A665C">
      <w:pPr>
        <w:jc w:val="center"/>
        <w:rPr>
          <w:sz w:val="18"/>
        </w:rPr>
      </w:pPr>
      <w:r w:rsidRPr="001A665C">
        <w:rPr>
          <w:sz w:val="18"/>
          <w:szCs w:val="18"/>
        </w:rPr>
        <w:t xml:space="preserve">Arlington County Cultural Affairs Division, Arlington Commission for the Arts, </w:t>
      </w:r>
      <w:r w:rsidRPr="003A66FD">
        <w:rPr>
          <w:sz w:val="18"/>
          <w:szCs w:val="18"/>
        </w:rPr>
        <w:t xml:space="preserve">DC Commission on the Arts and Humanities, </w:t>
      </w:r>
      <w:r w:rsidRPr="003A66FD">
        <w:rPr>
          <w:sz w:val="18"/>
          <w:szCs w:val="18"/>
        </w:rPr>
        <w:br/>
      </w:r>
      <w:r w:rsidRPr="001A665C">
        <w:rPr>
          <w:sz w:val="18"/>
          <w:szCs w:val="18"/>
        </w:rPr>
        <w:t xml:space="preserve">the Cultural Affairs Office of the Foreign Ministry and the Embassy of Uruguay in the United States, </w:t>
      </w:r>
      <w:r w:rsidRPr="001A665C">
        <w:rPr>
          <w:sz w:val="18"/>
          <w:szCs w:val="18"/>
        </w:rPr>
        <w:br/>
        <w:t>private foundations, corporations and individual donors.</w:t>
      </w:r>
    </w:p>
    <w:p w:rsidR="00A652AD" w:rsidRPr="003A66FD" w:rsidRDefault="00A652AD" w:rsidP="00212877">
      <w:pPr>
        <w:tabs>
          <w:tab w:val="left" w:pos="2160"/>
        </w:tabs>
        <w:ind w:left="2160" w:hanging="2160"/>
        <w:rPr>
          <w:b/>
          <w:sz w:val="18"/>
        </w:rPr>
      </w:pPr>
      <w:r w:rsidRPr="001A665C">
        <w:rPr>
          <w:b/>
          <w:sz w:val="18"/>
        </w:rPr>
        <w:t xml:space="preserve"> </w:t>
      </w:r>
    </w:p>
    <w:p w:rsidR="00A652AD" w:rsidRPr="003A66FD" w:rsidRDefault="00A652AD" w:rsidP="00212877">
      <w:pPr>
        <w:jc w:val="both"/>
        <w:rPr>
          <w:b/>
        </w:rPr>
      </w:pPr>
      <w:r w:rsidRPr="003A66FD">
        <w:rPr>
          <w:b/>
        </w:rPr>
        <w:t xml:space="preserve"> </w:t>
      </w:r>
    </w:p>
    <w:p w:rsidR="00A652AD" w:rsidRDefault="00A652AD"/>
    <w:sectPr w:rsidR="00A652AD" w:rsidSect="00EF52BD">
      <w:pgSz w:w="12240" w:h="15840"/>
      <w:pgMar w:top="360" w:right="90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iner Hand ITC">
    <w:altName w:val="Zapfino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0F80"/>
    <w:multiLevelType w:val="hybridMultilevel"/>
    <w:tmpl w:val="16F40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6763F"/>
    <w:multiLevelType w:val="hybridMultilevel"/>
    <w:tmpl w:val="B088C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11713"/>
    <w:multiLevelType w:val="hybridMultilevel"/>
    <w:tmpl w:val="EA4025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A4430"/>
    <w:multiLevelType w:val="hybridMultilevel"/>
    <w:tmpl w:val="60D44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64046A"/>
    <w:multiLevelType w:val="hybridMultilevel"/>
    <w:tmpl w:val="41AAA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976D14"/>
    <w:multiLevelType w:val="hybridMultilevel"/>
    <w:tmpl w:val="E004A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AE4019"/>
    <w:multiLevelType w:val="hybridMultilevel"/>
    <w:tmpl w:val="758E5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D94DC9"/>
    <w:multiLevelType w:val="hybridMultilevel"/>
    <w:tmpl w:val="ADC6F458"/>
    <w:lvl w:ilvl="0" w:tplc="7640F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585C62"/>
    <w:multiLevelType w:val="multilevel"/>
    <w:tmpl w:val="1C60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3B322E"/>
    <w:multiLevelType w:val="hybridMultilevel"/>
    <w:tmpl w:val="75F8430A"/>
    <w:lvl w:ilvl="0" w:tplc="DD62722C">
      <w:start w:val="27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B626F4"/>
    <w:multiLevelType w:val="multilevel"/>
    <w:tmpl w:val="99A8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3E229F"/>
    <w:multiLevelType w:val="hybridMultilevel"/>
    <w:tmpl w:val="D63A2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3E78C4"/>
    <w:multiLevelType w:val="hybridMultilevel"/>
    <w:tmpl w:val="20FEFA52"/>
    <w:lvl w:ilvl="0" w:tplc="E5D47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2"/>
  </w:num>
  <w:num w:numId="5">
    <w:abstractNumId w:val="7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877"/>
    <w:rsid w:val="00030A35"/>
    <w:rsid w:val="000A5F4D"/>
    <w:rsid w:val="000D77D6"/>
    <w:rsid w:val="000F7ABC"/>
    <w:rsid w:val="00145618"/>
    <w:rsid w:val="0014665C"/>
    <w:rsid w:val="001A1F42"/>
    <w:rsid w:val="001A665C"/>
    <w:rsid w:val="001C1BF6"/>
    <w:rsid w:val="001C63E4"/>
    <w:rsid w:val="00212877"/>
    <w:rsid w:val="002877C5"/>
    <w:rsid w:val="002B3F0B"/>
    <w:rsid w:val="002C6CC5"/>
    <w:rsid w:val="002D2A70"/>
    <w:rsid w:val="002E7712"/>
    <w:rsid w:val="0031323A"/>
    <w:rsid w:val="003A66FD"/>
    <w:rsid w:val="005B28A3"/>
    <w:rsid w:val="005E376A"/>
    <w:rsid w:val="00602EB0"/>
    <w:rsid w:val="00640142"/>
    <w:rsid w:val="006B43A0"/>
    <w:rsid w:val="006C04B9"/>
    <w:rsid w:val="00752CF3"/>
    <w:rsid w:val="00797041"/>
    <w:rsid w:val="0081315D"/>
    <w:rsid w:val="00813BE4"/>
    <w:rsid w:val="008837F3"/>
    <w:rsid w:val="009300C5"/>
    <w:rsid w:val="009B5A95"/>
    <w:rsid w:val="009E1DFF"/>
    <w:rsid w:val="00A4788B"/>
    <w:rsid w:val="00A652AD"/>
    <w:rsid w:val="00A72726"/>
    <w:rsid w:val="00A77607"/>
    <w:rsid w:val="00A84C48"/>
    <w:rsid w:val="00AB34FD"/>
    <w:rsid w:val="00AB52A8"/>
    <w:rsid w:val="00B218EA"/>
    <w:rsid w:val="00B467C3"/>
    <w:rsid w:val="00BD1067"/>
    <w:rsid w:val="00BE0B14"/>
    <w:rsid w:val="00C5138C"/>
    <w:rsid w:val="00C51E52"/>
    <w:rsid w:val="00CB329A"/>
    <w:rsid w:val="00CC336C"/>
    <w:rsid w:val="00CE2DB0"/>
    <w:rsid w:val="00DA6939"/>
    <w:rsid w:val="00DB09FF"/>
    <w:rsid w:val="00DF6EE1"/>
    <w:rsid w:val="00E10A23"/>
    <w:rsid w:val="00E32E11"/>
    <w:rsid w:val="00EA0C1D"/>
    <w:rsid w:val="00EF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87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877"/>
    <w:pPr>
      <w:keepNext/>
      <w:widowControl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877"/>
    <w:pPr>
      <w:keepNext/>
      <w:outlineLvl w:val="1"/>
    </w:pPr>
    <w:rPr>
      <w:b/>
      <w:kern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877"/>
    <w:pPr>
      <w:keepNext/>
      <w:outlineLvl w:val="2"/>
    </w:pPr>
    <w:rPr>
      <w:b/>
      <w:i/>
      <w:kern w:val="24"/>
      <w:szCs w:val="20"/>
      <w:lang w:val="es-E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12877"/>
    <w:pPr>
      <w:keepNext/>
      <w:ind w:left="360" w:hanging="360"/>
      <w:outlineLvl w:val="3"/>
    </w:pPr>
    <w:rPr>
      <w:rFonts w:ascii="Monotype Corsiva" w:hAnsi="Monotype Corsiva"/>
      <w:i/>
      <w:sz w:val="80"/>
      <w:szCs w:val="80"/>
      <w:lang w:val="es-E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2877"/>
    <w:pPr>
      <w:keepNext/>
      <w:jc w:val="center"/>
      <w:outlineLvl w:val="4"/>
    </w:pPr>
    <w:rPr>
      <w:b/>
      <w:kern w:val="24"/>
      <w:sz w:val="32"/>
      <w:szCs w:val="20"/>
      <w:lang w:val="es-E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877"/>
    <w:pPr>
      <w:keepNext/>
      <w:jc w:val="center"/>
      <w:outlineLvl w:val="5"/>
    </w:pPr>
    <w:rPr>
      <w:b/>
      <w:kern w:val="24"/>
      <w:szCs w:val="20"/>
      <w:lang w:val="es-A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12877"/>
    <w:pPr>
      <w:keepNext/>
      <w:outlineLvl w:val="6"/>
    </w:pPr>
    <w:rPr>
      <w:kern w:val="24"/>
      <w:sz w:val="32"/>
      <w:szCs w:val="20"/>
      <w:lang w:val="es-E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12877"/>
    <w:pPr>
      <w:keepNext/>
      <w:ind w:left="2160"/>
      <w:outlineLvl w:val="7"/>
    </w:pPr>
    <w:rPr>
      <w:b/>
      <w:bCs/>
      <w:lang w:val="es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877"/>
    <w:rPr>
      <w:rFonts w:ascii="Arial" w:hAnsi="Arial" w:cs="Arial"/>
      <w:b/>
      <w:bCs/>
      <w:snapToGrid w:val="0"/>
      <w:kern w:val="32"/>
      <w:sz w:val="32"/>
      <w:szCs w:val="32"/>
      <w:lang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877"/>
    <w:rPr>
      <w:rFonts w:ascii="Times New Roman" w:hAnsi="Times New Roman" w:cs="Times New Roman"/>
      <w:b/>
      <w:kern w:val="24"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2877"/>
    <w:rPr>
      <w:rFonts w:ascii="Times New Roman" w:hAnsi="Times New Roman" w:cs="Times New Roman"/>
      <w:b/>
      <w:i/>
      <w:kern w:val="24"/>
      <w:sz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2877"/>
    <w:rPr>
      <w:rFonts w:ascii="Monotype Corsiva" w:hAnsi="Monotype Corsiva" w:cs="Times New Roman"/>
      <w:i/>
      <w:sz w:val="80"/>
      <w:szCs w:val="80"/>
      <w:lang w:val="es-E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12877"/>
    <w:rPr>
      <w:rFonts w:ascii="Times New Roman" w:hAnsi="Times New Roman" w:cs="Times New Roman"/>
      <w:b/>
      <w:kern w:val="24"/>
      <w:sz w:val="32"/>
      <w:lang w:val="es-E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2877"/>
    <w:rPr>
      <w:rFonts w:ascii="Times New Roman" w:hAnsi="Times New Roman" w:cs="Times New Roman"/>
      <w:b/>
      <w:kern w:val="24"/>
      <w:sz w:val="24"/>
      <w:lang w:val="es-A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12877"/>
    <w:rPr>
      <w:rFonts w:ascii="Times New Roman" w:hAnsi="Times New Roman" w:cs="Times New Roman"/>
      <w:kern w:val="24"/>
      <w:sz w:val="32"/>
      <w:lang w:val="es-E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12877"/>
    <w:rPr>
      <w:rFonts w:ascii="Times New Roman" w:hAnsi="Times New Roman" w:cs="Times New Roman"/>
      <w:b/>
      <w:bCs/>
      <w:sz w:val="24"/>
      <w:szCs w:val="24"/>
      <w:lang w:val="es-ES"/>
    </w:rPr>
  </w:style>
  <w:style w:type="paragraph" w:styleId="Header">
    <w:name w:val="header"/>
    <w:basedOn w:val="Normal"/>
    <w:link w:val="HeaderChar"/>
    <w:uiPriority w:val="99"/>
    <w:rsid w:val="00212877"/>
    <w:pPr>
      <w:tabs>
        <w:tab w:val="center" w:pos="4320"/>
        <w:tab w:val="right" w:pos="8640"/>
      </w:tabs>
    </w:pPr>
    <w:rPr>
      <w:rFonts w:ascii="Times" w:eastAsia="Cambria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2877"/>
    <w:rPr>
      <w:rFonts w:ascii="Times" w:hAnsi="Times" w:cs="Times New Roman"/>
      <w:sz w:val="24"/>
    </w:rPr>
  </w:style>
  <w:style w:type="character" w:styleId="Hyperlink">
    <w:name w:val="Hyperlink"/>
    <w:basedOn w:val="DefaultParagraphFont"/>
    <w:uiPriority w:val="99"/>
    <w:rsid w:val="0021287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2877"/>
    <w:pPr>
      <w:jc w:val="center"/>
    </w:pPr>
    <w:rPr>
      <w:b/>
      <w:kern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12877"/>
    <w:rPr>
      <w:rFonts w:ascii="Times New Roman" w:hAnsi="Times New Roman" w:cs="Times New Roman"/>
      <w:b/>
      <w:kern w:val="24"/>
      <w:sz w:val="24"/>
    </w:rPr>
  </w:style>
  <w:style w:type="paragraph" w:styleId="BodyText2">
    <w:name w:val="Body Text 2"/>
    <w:basedOn w:val="Normal"/>
    <w:link w:val="BodyText2Char"/>
    <w:uiPriority w:val="99"/>
    <w:rsid w:val="00212877"/>
    <w:rPr>
      <w:i/>
      <w:kern w:val="24"/>
      <w:szCs w:val="20"/>
      <w:lang w:val="es-E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12877"/>
    <w:rPr>
      <w:rFonts w:ascii="Times New Roman" w:hAnsi="Times New Roman" w:cs="Times New Roman"/>
      <w:i/>
      <w:kern w:val="24"/>
      <w:sz w:val="24"/>
      <w:lang w:val="es-ES"/>
    </w:rPr>
  </w:style>
  <w:style w:type="paragraph" w:styleId="BodyText3">
    <w:name w:val="Body Text 3"/>
    <w:basedOn w:val="Normal"/>
    <w:link w:val="BodyText3Char"/>
    <w:uiPriority w:val="99"/>
    <w:rsid w:val="00212877"/>
    <w:rPr>
      <w:b/>
      <w:kern w:val="24"/>
      <w:szCs w:val="20"/>
      <w:lang w:val="es-E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12877"/>
    <w:rPr>
      <w:rFonts w:ascii="Times New Roman" w:hAnsi="Times New Roman" w:cs="Times New Roman"/>
      <w:b/>
      <w:kern w:val="24"/>
      <w:sz w:val="24"/>
      <w:lang w:val="es-ES"/>
    </w:rPr>
  </w:style>
  <w:style w:type="paragraph" w:styleId="BodyTextIndent">
    <w:name w:val="Body Text Indent"/>
    <w:basedOn w:val="Normal"/>
    <w:link w:val="BodyTextIndentChar"/>
    <w:uiPriority w:val="99"/>
    <w:rsid w:val="00212877"/>
    <w:pPr>
      <w:ind w:left="720"/>
      <w:jc w:val="both"/>
    </w:pPr>
    <w:rPr>
      <w:rFonts w:ascii="Times" w:eastAsia="Cambria" w:hAnsi="Times"/>
      <w:szCs w:val="20"/>
      <w:lang w:val="es-A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12877"/>
    <w:rPr>
      <w:rFonts w:ascii="Times" w:hAnsi="Times" w:cs="Times New Roman"/>
      <w:sz w:val="24"/>
      <w:lang w:val="es-AR"/>
    </w:rPr>
  </w:style>
  <w:style w:type="paragraph" w:styleId="BalloonText">
    <w:name w:val="Balloon Text"/>
    <w:basedOn w:val="Normal"/>
    <w:link w:val="BalloonTextChar"/>
    <w:uiPriority w:val="99"/>
    <w:semiHidden/>
    <w:rsid w:val="002128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87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212877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21287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212877"/>
    <w:pPr>
      <w:spacing w:before="100" w:beforeAutospacing="1" w:after="100" w:afterAutospacing="1"/>
    </w:pPr>
    <w:rPr>
      <w:color w:val="111111"/>
    </w:rPr>
  </w:style>
  <w:style w:type="character" w:styleId="Strong">
    <w:name w:val="Strong"/>
    <w:basedOn w:val="DefaultParagraphFont"/>
    <w:uiPriority w:val="99"/>
    <w:qFormat/>
    <w:rsid w:val="0021287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212877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eatrodelaluna.org" TargetMode="External"/><Relationship Id="rId5" Type="http://schemas.openxmlformats.org/officeDocument/2006/relationships/hyperlink" Target="http://www.teatrodelaluna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639</Words>
  <Characters>3647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de la Luna</dc:title>
  <dc:subject/>
  <dc:creator>Mary Dempsey</dc:creator>
  <cp:keywords/>
  <dc:description/>
  <cp:lastModifiedBy> </cp:lastModifiedBy>
  <cp:revision>3</cp:revision>
  <cp:lastPrinted>2012-03-06T14:22:00Z</cp:lastPrinted>
  <dcterms:created xsi:type="dcterms:W3CDTF">2012-03-06T14:07:00Z</dcterms:created>
  <dcterms:modified xsi:type="dcterms:W3CDTF">2012-03-06T14:23:00Z</dcterms:modified>
</cp:coreProperties>
</file>